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6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"/>
        <w:gridCol w:w="701"/>
        <w:gridCol w:w="1961"/>
        <w:gridCol w:w="443"/>
        <w:gridCol w:w="516"/>
        <w:gridCol w:w="1224"/>
        <w:gridCol w:w="1308"/>
        <w:gridCol w:w="1032"/>
        <w:gridCol w:w="2364"/>
        <w:gridCol w:w="437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</w:trPr>
        <w:tc>
          <w:tcPr>
            <w:tcW w:w="14046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仿宋_GB2312" w:eastAsia="黑体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仿宋_GB2312" w:eastAsia="黑体" w:cs="仿宋_GB2312"/>
                <w:bCs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宁夏回族自治区人民医院2019年规范化培训技师招录岗位计划一览表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402" w:hRule="atLeast"/>
        </w:trPr>
        <w:tc>
          <w:tcPr>
            <w:tcW w:w="7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9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招录岗位</w:t>
            </w:r>
          </w:p>
        </w:tc>
        <w:tc>
          <w:tcPr>
            <w:tcW w:w="44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招录人数</w:t>
            </w:r>
          </w:p>
        </w:tc>
        <w:tc>
          <w:tcPr>
            <w:tcW w:w="1081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 xml:space="preserve"> 应录人员所需资格和条件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37" w:hRule="atLeast"/>
        </w:trPr>
        <w:tc>
          <w:tcPr>
            <w:tcW w:w="7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9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4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招录范围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与岗位相关的其他要求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7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医学影像中心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医学影像技术、放射医学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第一学历为全日制本科及以上学历（民办院校除外）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47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临床医学检验诊断中心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第一学历为全日制本科及以上学历（民办院校除外）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9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功能科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医学影像技术、医学影像学、临床医学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第一学历为全日制本科及以上学历（民办院校除外）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康复医学中心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第一学历为全日制大专及以上学历（民办院校除外）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49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肺功能室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第一学历为全日制本科及以上学历（民办院校除外）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消化内镜中心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临床医学、中西医结合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第一学历为全日制本科及以上学历（民办院校除外）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0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眼视光中心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眼视光学、临床医学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第一学历为全日制本科及以上学历（民办院校除外）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4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临床病理诊断中心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临床医学、医学检验技术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第一学历为全日制本科及以上学历（民办院校除外）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3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血透中心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第一学历为全日制本科及以上学历（民办院校除外）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44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激光中心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第一学历为全日制本科及以上学历（民办院校除外）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56F8A"/>
    <w:rsid w:val="38656F8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2019-07-19T01:09:00Z</dcterms:created>
  <dc:creator>Administrator</dc:creator>
  <cp:lastModifiedBy>Administrator</cp:lastModifiedBy>
  <dcterms:modified xsi:type="dcterms:W3CDTF">2019-07-19T01:10:10Z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